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B6DF2" w14:textId="77777777" w:rsidR="00995216" w:rsidRDefault="00DA710E" w:rsidP="00E10F0E">
      <w:pPr>
        <w:rPr>
          <w:rFonts w:ascii="Verdana" w:hAnsi="Verdana" w:cstheme="minorHAnsi"/>
          <w:b/>
          <w:bCs/>
          <w:sz w:val="48"/>
          <w:szCs w:val="48"/>
        </w:rPr>
      </w:pPr>
      <w:r w:rsidRPr="00995216">
        <w:rPr>
          <w:rFonts w:ascii="Verdana" w:hAnsi="Verdana" w:cstheme="minorHAnsi"/>
          <w:b/>
          <w:bCs/>
          <w:sz w:val="48"/>
          <w:szCs w:val="48"/>
        </w:rPr>
        <w:t>Strengthening for Impact</w:t>
      </w:r>
    </w:p>
    <w:p w14:paraId="00270E58" w14:textId="687C94F5" w:rsidR="00123D3F" w:rsidRPr="00995216" w:rsidRDefault="00DA710E" w:rsidP="00E10F0E">
      <w:pPr>
        <w:rPr>
          <w:rFonts w:ascii="Verdana" w:hAnsi="Verdana" w:cstheme="minorHAnsi"/>
          <w:b/>
          <w:bCs/>
          <w:sz w:val="48"/>
          <w:szCs w:val="48"/>
        </w:rPr>
      </w:pPr>
      <w:r w:rsidRPr="00995216">
        <w:rPr>
          <w:rFonts w:ascii="Verdana" w:hAnsi="Verdana" w:cstheme="minorHAnsi"/>
          <w:b/>
          <w:bCs/>
          <w:sz w:val="48"/>
          <w:szCs w:val="48"/>
        </w:rPr>
        <w:t xml:space="preserve">Funding Opportunity </w:t>
      </w:r>
    </w:p>
    <w:p w14:paraId="7F67987D" w14:textId="181D77A5" w:rsidR="00DA710E" w:rsidRPr="00995216" w:rsidRDefault="00DA710E" w:rsidP="00E10F0E">
      <w:pPr>
        <w:rPr>
          <w:rFonts w:ascii="Verdana" w:hAnsi="Verdana" w:cstheme="minorHAnsi"/>
          <w:b/>
          <w:bCs/>
          <w:sz w:val="48"/>
          <w:szCs w:val="48"/>
        </w:rPr>
      </w:pPr>
      <w:r w:rsidRPr="00995216">
        <w:rPr>
          <w:rFonts w:ascii="Verdana" w:hAnsi="Verdana" w:cstheme="minorHAnsi"/>
          <w:b/>
          <w:bCs/>
          <w:sz w:val="48"/>
          <w:szCs w:val="48"/>
        </w:rPr>
        <w:t>Frequently Asked Questions</w:t>
      </w:r>
    </w:p>
    <w:p w14:paraId="7E038C7F" w14:textId="77777777" w:rsidR="00DA710E" w:rsidRDefault="00DA710E" w:rsidP="00E10F0E"/>
    <w:p w14:paraId="3B8FFE14" w14:textId="77777777" w:rsidR="00DA710E" w:rsidRDefault="00DA710E" w:rsidP="00E10F0E"/>
    <w:p w14:paraId="5E071CE8" w14:textId="77777777" w:rsidR="00DA710E" w:rsidRPr="00DA710E" w:rsidRDefault="00DA710E" w:rsidP="00DA710E">
      <w:pPr>
        <w:kinsoku w:val="0"/>
        <w:overflowPunct w:val="0"/>
        <w:autoSpaceDE w:val="0"/>
        <w:autoSpaceDN w:val="0"/>
        <w:adjustRightInd w:val="0"/>
        <w:spacing w:line="352" w:lineRule="exact"/>
        <w:ind w:left="39"/>
        <w:outlineLvl w:val="0"/>
        <w:rPr>
          <w:rFonts w:ascii="Verdana" w:hAnsi="Verdana" w:cs="Verdana"/>
          <w:b/>
          <w:bCs/>
          <w:sz w:val="32"/>
          <w:szCs w:val="32"/>
        </w:rPr>
      </w:pPr>
      <w:r w:rsidRPr="00DA710E">
        <w:rPr>
          <w:rFonts w:ascii="Verdana" w:hAnsi="Verdana" w:cs="Verdana"/>
          <w:b/>
          <w:bCs/>
          <w:sz w:val="32"/>
          <w:szCs w:val="32"/>
        </w:rPr>
        <w:t>Q: What are the Eligibility Requirements for this</w:t>
      </w:r>
    </w:p>
    <w:p w14:paraId="51ECCB3E" w14:textId="77777777" w:rsidR="00DA710E" w:rsidRPr="00DA710E" w:rsidRDefault="00DA710E" w:rsidP="00DA710E">
      <w:pPr>
        <w:kinsoku w:val="0"/>
        <w:overflowPunct w:val="0"/>
        <w:autoSpaceDE w:val="0"/>
        <w:autoSpaceDN w:val="0"/>
        <w:adjustRightInd w:val="0"/>
        <w:spacing w:line="352" w:lineRule="exact"/>
        <w:ind w:left="39"/>
        <w:rPr>
          <w:rFonts w:ascii="Verdana" w:hAnsi="Verdana" w:cs="Verdana"/>
          <w:b/>
          <w:bCs/>
          <w:sz w:val="32"/>
          <w:szCs w:val="32"/>
        </w:rPr>
      </w:pPr>
      <w:r w:rsidRPr="00DA710E">
        <w:rPr>
          <w:rFonts w:ascii="Verdana" w:hAnsi="Verdana" w:cs="Verdana"/>
          <w:b/>
          <w:bCs/>
          <w:sz w:val="32"/>
          <w:szCs w:val="32"/>
        </w:rPr>
        <w:t>Funding Opportunity?</w:t>
      </w:r>
    </w:p>
    <w:p w14:paraId="043DF6FF" w14:textId="77777777" w:rsidR="00DA710E" w:rsidRPr="00DA710E" w:rsidRDefault="00DA710E" w:rsidP="00DA710E">
      <w:pPr>
        <w:kinsoku w:val="0"/>
        <w:overflowPunct w:val="0"/>
        <w:autoSpaceDE w:val="0"/>
        <w:autoSpaceDN w:val="0"/>
        <w:adjustRightInd w:val="0"/>
        <w:spacing w:before="31"/>
        <w:ind w:left="39"/>
        <w:rPr>
          <w:rFonts w:ascii="Open Sans" w:hAnsi="Open Sans" w:cs="Open Sans"/>
          <w:color w:val="000000"/>
        </w:rPr>
      </w:pPr>
      <w:r w:rsidRPr="00DA710E">
        <w:rPr>
          <w:rFonts w:ascii="Open Sans" w:hAnsi="Open Sans" w:cs="Open Sans"/>
        </w:rPr>
        <w:t>Health Forward’s general eligibility guidelines can be found</w:t>
      </w:r>
      <w:hyperlink r:id="rId8" w:history="1">
        <w:r w:rsidRPr="00DA710E">
          <w:rPr>
            <w:rFonts w:ascii="Open Sans" w:hAnsi="Open Sans" w:cs="Open Sans"/>
            <w:color w:val="467885"/>
            <w:u w:val="single"/>
          </w:rPr>
          <w:t xml:space="preserve"> on our website</w:t>
        </w:r>
      </w:hyperlink>
      <w:r w:rsidRPr="00DA710E">
        <w:rPr>
          <w:rFonts w:ascii="Open Sans" w:hAnsi="Open Sans" w:cs="Open Sans"/>
          <w:color w:val="000000"/>
        </w:rPr>
        <w:t>.</w:t>
      </w:r>
    </w:p>
    <w:p w14:paraId="58395693" w14:textId="77777777" w:rsidR="00DA710E" w:rsidRPr="00DA710E" w:rsidRDefault="00DA710E" w:rsidP="00DA710E">
      <w:pPr>
        <w:kinsoku w:val="0"/>
        <w:overflowPunct w:val="0"/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</w:p>
    <w:p w14:paraId="1E79F396" w14:textId="77777777" w:rsidR="00995216" w:rsidRDefault="00DA710E" w:rsidP="00DA710E">
      <w:pPr>
        <w:kinsoku w:val="0"/>
        <w:overflowPunct w:val="0"/>
        <w:autoSpaceDE w:val="0"/>
        <w:autoSpaceDN w:val="0"/>
        <w:adjustRightInd w:val="0"/>
        <w:spacing w:before="61" w:line="259" w:lineRule="auto"/>
        <w:ind w:left="39"/>
        <w:rPr>
          <w:rFonts w:ascii="Open Sans" w:hAnsi="Open Sans" w:cs="Open Sans"/>
        </w:rPr>
      </w:pPr>
      <w:r w:rsidRPr="00DA710E">
        <w:rPr>
          <w:rFonts w:ascii="Open Sans" w:hAnsi="Open Sans" w:cs="Open Sans"/>
        </w:rPr>
        <w:t xml:space="preserve">Additionally, to be eligible for the </w:t>
      </w:r>
      <w:r>
        <w:rPr>
          <w:rFonts w:ascii="Open Sans" w:hAnsi="Open Sans" w:cs="Open Sans"/>
        </w:rPr>
        <w:t xml:space="preserve">Strengthening Impact </w:t>
      </w:r>
      <w:r w:rsidRPr="00DA710E">
        <w:rPr>
          <w:rFonts w:ascii="Open Sans" w:hAnsi="Open Sans" w:cs="Open Sans"/>
        </w:rPr>
        <w:t>funding opportunity, your application must detail how you</w:t>
      </w:r>
      <w:r>
        <w:rPr>
          <w:rFonts w:ascii="Open Sans" w:hAnsi="Open Sans" w:cs="Open Sans"/>
        </w:rPr>
        <w:t xml:space="preserve">r organization </w:t>
      </w:r>
      <w:r w:rsidR="00995216">
        <w:rPr>
          <w:rFonts w:ascii="Open Sans" w:hAnsi="Open Sans" w:cs="Open Sans"/>
        </w:rPr>
        <w:t>meets the following criteria:</w:t>
      </w:r>
    </w:p>
    <w:p w14:paraId="1A8C1E39" w14:textId="376CF117" w:rsidR="00995216" w:rsidRPr="00995216" w:rsidRDefault="00995216" w:rsidP="00995216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61" w:line="259" w:lineRule="auto"/>
        <w:rPr>
          <w:rFonts w:ascii="Open Sans" w:hAnsi="Open Sans" w:cs="Open Sans"/>
        </w:rPr>
      </w:pPr>
      <w:r w:rsidRPr="00995216">
        <w:rPr>
          <w:rFonts w:ascii="Open Sans" w:hAnsi="Open Sans" w:cs="Open Sans"/>
        </w:rPr>
        <w:t>Organizations that are rural-located and population focused populations</w:t>
      </w:r>
      <w:r w:rsidRPr="00995216">
        <w:rPr>
          <w:rFonts w:ascii="Open Sans" w:hAnsi="Open Sans" w:cs="Open Sans"/>
        </w:rPr>
        <w:t xml:space="preserve"> or,</w:t>
      </w:r>
    </w:p>
    <w:p w14:paraId="0C7028E8" w14:textId="71C6F29F" w:rsidR="00995216" w:rsidRPr="00995216" w:rsidRDefault="00995216" w:rsidP="00995216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61" w:line="259" w:lineRule="auto"/>
        <w:rPr>
          <w:rFonts w:ascii="Open Sans" w:hAnsi="Open Sans" w:cs="Open Sans"/>
        </w:rPr>
      </w:pPr>
      <w:r w:rsidRPr="00995216">
        <w:rPr>
          <w:rFonts w:ascii="Open Sans" w:hAnsi="Open Sans" w:cs="Open Sans"/>
        </w:rPr>
        <w:t>Organizations that are led or governed by, and primarily serving Black, Latino, Indigenous</w:t>
      </w:r>
      <w:r w:rsidRPr="00995216">
        <w:rPr>
          <w:rFonts w:ascii="Open Sans" w:hAnsi="Open Sans" w:cs="Open Sans"/>
        </w:rPr>
        <w:t xml:space="preserve"> and,</w:t>
      </w:r>
    </w:p>
    <w:p w14:paraId="446891D9" w14:textId="66DDF460" w:rsidR="00995216" w:rsidRPr="00995216" w:rsidRDefault="00995216" w:rsidP="004B3787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61" w:line="259" w:lineRule="auto"/>
        <w:rPr>
          <w:rFonts w:ascii="Open Sans" w:hAnsi="Open Sans" w:cs="Open Sans"/>
        </w:rPr>
      </w:pPr>
      <w:r w:rsidRPr="00995216">
        <w:rPr>
          <w:rFonts w:ascii="Open Sans" w:hAnsi="Open Sans" w:cs="Open Sans"/>
        </w:rPr>
        <w:t xml:space="preserve">Organizations who work </w:t>
      </w:r>
      <w:proofErr w:type="gramStart"/>
      <w:r w:rsidRPr="00995216">
        <w:rPr>
          <w:rFonts w:ascii="Open Sans" w:hAnsi="Open Sans" w:cs="Open Sans"/>
        </w:rPr>
        <w:t>is</w:t>
      </w:r>
      <w:proofErr w:type="gramEnd"/>
      <w:r w:rsidRPr="00995216">
        <w:rPr>
          <w:rFonts w:ascii="Open Sans" w:hAnsi="Open Sans" w:cs="Open Sans"/>
        </w:rPr>
        <w:t xml:space="preserve"> aligned with the work of Health </w:t>
      </w:r>
      <w:proofErr w:type="gramStart"/>
      <w:r w:rsidRPr="00995216">
        <w:rPr>
          <w:rFonts w:ascii="Open Sans" w:hAnsi="Open Sans" w:cs="Open Sans"/>
        </w:rPr>
        <w:t xml:space="preserve">Forward’s  </w:t>
      </w:r>
      <w:r w:rsidRPr="00995216">
        <w:rPr>
          <w:rFonts w:ascii="Open Sans" w:hAnsi="Open Sans" w:cs="Open Sans"/>
        </w:rPr>
        <w:t>purpose</w:t>
      </w:r>
      <w:proofErr w:type="gramEnd"/>
      <w:r w:rsidRPr="00995216">
        <w:rPr>
          <w:rFonts w:ascii="Open Sans" w:hAnsi="Open Sans" w:cs="Open Sans"/>
        </w:rPr>
        <w:t xml:space="preserve"> areas </w:t>
      </w:r>
      <w:hyperlink r:id="rId9" w:history="1">
        <w:r w:rsidRPr="00995216">
          <w:rPr>
            <w:rStyle w:val="Hyperlink"/>
            <w:rFonts w:ascii="Open Sans" w:hAnsi="Open Sans" w:cs="Open Sans"/>
          </w:rPr>
          <w:t>(People, Place Power or Platform)</w:t>
        </w:r>
      </w:hyperlink>
      <w:r w:rsidRPr="00995216">
        <w:rPr>
          <w:rFonts w:ascii="Open Sans" w:hAnsi="Open Sans" w:cs="Open Sans"/>
        </w:rPr>
        <w:t xml:space="preserve"> and,</w:t>
      </w:r>
    </w:p>
    <w:p w14:paraId="71FCB7E3" w14:textId="77777777" w:rsidR="00995216" w:rsidRDefault="00995216" w:rsidP="00995216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61" w:line="259" w:lineRule="auto"/>
        <w:rPr>
          <w:rFonts w:ascii="Open Sans" w:hAnsi="Open Sans" w:cs="Open Sans"/>
        </w:rPr>
      </w:pPr>
      <w:r w:rsidRPr="00995216">
        <w:rPr>
          <w:rFonts w:ascii="Open Sans" w:hAnsi="Open Sans" w:cs="Open Sans"/>
        </w:rPr>
        <w:t>Have an annual operating budget between $50,000 - $2 million</w:t>
      </w:r>
    </w:p>
    <w:p w14:paraId="30D95281" w14:textId="77777777" w:rsidR="00995216" w:rsidRPr="00995216" w:rsidRDefault="00995216" w:rsidP="003D37F0">
      <w:pPr>
        <w:kinsoku w:val="0"/>
        <w:overflowPunct w:val="0"/>
        <w:autoSpaceDE w:val="0"/>
        <w:autoSpaceDN w:val="0"/>
        <w:adjustRightInd w:val="0"/>
        <w:spacing w:before="61" w:line="259" w:lineRule="auto"/>
        <w:ind w:left="720"/>
        <w:rPr>
          <w:rFonts w:ascii="Open Sans" w:hAnsi="Open Sans" w:cs="Open Sans"/>
        </w:rPr>
      </w:pPr>
    </w:p>
    <w:p w14:paraId="34E69970" w14:textId="77777777" w:rsidR="003D37F0" w:rsidRPr="003D37F0" w:rsidRDefault="003D37F0" w:rsidP="00DA710E">
      <w:pPr>
        <w:kinsoku w:val="0"/>
        <w:overflowPunct w:val="0"/>
        <w:autoSpaceDE w:val="0"/>
        <w:autoSpaceDN w:val="0"/>
        <w:adjustRightInd w:val="0"/>
        <w:spacing w:before="61" w:line="259" w:lineRule="auto"/>
        <w:ind w:left="39"/>
        <w:rPr>
          <w:rFonts w:ascii="Verdana" w:hAnsi="Verdana"/>
          <w:b/>
          <w:bCs/>
          <w:sz w:val="32"/>
          <w:szCs w:val="32"/>
        </w:rPr>
      </w:pPr>
      <w:r w:rsidRPr="003D37F0">
        <w:rPr>
          <w:rFonts w:ascii="Verdana" w:hAnsi="Verdana"/>
          <w:b/>
          <w:bCs/>
          <w:sz w:val="32"/>
          <w:szCs w:val="32"/>
        </w:rPr>
        <w:t xml:space="preserve">Q: If we are a current nonprofit partner, are we eligible to apply? </w:t>
      </w:r>
    </w:p>
    <w:p w14:paraId="77D5E5D3" w14:textId="1C3EEBBE" w:rsidR="00995216" w:rsidRDefault="003D37F0" w:rsidP="00DA710E">
      <w:pPr>
        <w:kinsoku w:val="0"/>
        <w:overflowPunct w:val="0"/>
        <w:autoSpaceDE w:val="0"/>
        <w:autoSpaceDN w:val="0"/>
        <w:adjustRightInd w:val="0"/>
        <w:spacing w:before="61" w:line="259" w:lineRule="auto"/>
        <w:ind w:left="39"/>
        <w:rPr>
          <w:rFonts w:ascii="Open Sans" w:hAnsi="Open Sans" w:cs="Open Sans"/>
        </w:rPr>
      </w:pPr>
      <w:r w:rsidRPr="003D37F0">
        <w:rPr>
          <w:rFonts w:ascii="Open Sans" w:hAnsi="Open Sans" w:cs="Open Sans"/>
        </w:rPr>
        <w:t>Yes. Current nonprofit partners are eligible to apply.</w:t>
      </w:r>
    </w:p>
    <w:p w14:paraId="5C0DF770" w14:textId="77777777" w:rsidR="005A3033" w:rsidRDefault="005A3033" w:rsidP="00DA710E">
      <w:pPr>
        <w:kinsoku w:val="0"/>
        <w:overflowPunct w:val="0"/>
        <w:autoSpaceDE w:val="0"/>
        <w:autoSpaceDN w:val="0"/>
        <w:adjustRightInd w:val="0"/>
        <w:spacing w:before="61" w:line="259" w:lineRule="auto"/>
        <w:ind w:left="39"/>
        <w:rPr>
          <w:rFonts w:ascii="Open Sans" w:hAnsi="Open Sans" w:cs="Open Sans"/>
        </w:rPr>
      </w:pPr>
    </w:p>
    <w:p w14:paraId="6C0EBAAD" w14:textId="77777777" w:rsidR="005A3033" w:rsidRDefault="005A3033" w:rsidP="00DA710E">
      <w:pPr>
        <w:kinsoku w:val="0"/>
        <w:overflowPunct w:val="0"/>
        <w:autoSpaceDE w:val="0"/>
        <w:autoSpaceDN w:val="0"/>
        <w:adjustRightInd w:val="0"/>
        <w:spacing w:before="61" w:line="259" w:lineRule="auto"/>
        <w:ind w:left="39"/>
        <w:rPr>
          <w:b/>
          <w:bCs/>
          <w:sz w:val="32"/>
          <w:szCs w:val="32"/>
        </w:rPr>
      </w:pPr>
      <w:r w:rsidRPr="005A3033">
        <w:rPr>
          <w:rFonts w:ascii="Verdana" w:hAnsi="Verdana"/>
          <w:b/>
          <w:bCs/>
          <w:sz w:val="32"/>
          <w:szCs w:val="32"/>
        </w:rPr>
        <w:t>Q: What is the average award amount for this opportunity?</w:t>
      </w:r>
      <w:r>
        <w:rPr>
          <w:b/>
          <w:bCs/>
          <w:sz w:val="32"/>
          <w:szCs w:val="32"/>
        </w:rPr>
        <w:t xml:space="preserve"> </w:t>
      </w:r>
    </w:p>
    <w:p w14:paraId="2C9A82CF" w14:textId="77777777" w:rsidR="002F0F77" w:rsidRDefault="00933A15" w:rsidP="002F0F77">
      <w:pPr>
        <w:kinsoku w:val="0"/>
        <w:overflowPunct w:val="0"/>
        <w:autoSpaceDE w:val="0"/>
        <w:autoSpaceDN w:val="0"/>
        <w:adjustRightInd w:val="0"/>
        <w:spacing w:before="61" w:line="259" w:lineRule="auto"/>
        <w:ind w:left="39"/>
        <w:rPr>
          <w:rFonts w:ascii="Open Sans" w:hAnsi="Open Sans" w:cs="Open Sans"/>
        </w:rPr>
      </w:pPr>
      <w:r>
        <w:rPr>
          <w:rFonts w:ascii="Open Sans" w:hAnsi="Open Sans" w:cs="Open Sans"/>
        </w:rPr>
        <w:t>We expect that m</w:t>
      </w:r>
      <w:r w:rsidRPr="00933A15">
        <w:rPr>
          <w:rFonts w:ascii="Open Sans" w:hAnsi="Open Sans" w:cs="Open Sans"/>
        </w:rPr>
        <w:t xml:space="preserve">ost gifts awarded through this opportunity will be $100,000 annually or $200,000, distributed over a two-year period. </w:t>
      </w:r>
      <w:r>
        <w:rPr>
          <w:rFonts w:ascii="Open Sans" w:hAnsi="Open Sans" w:cs="Open Sans"/>
        </w:rPr>
        <w:t xml:space="preserve">Some awards may be recommended at an amount less than requested. </w:t>
      </w:r>
      <w:r w:rsidR="002F0F77" w:rsidRPr="005A3033">
        <w:rPr>
          <w:rFonts w:ascii="Open Sans" w:hAnsi="Open Sans" w:cs="Open Sans"/>
        </w:rPr>
        <w:t>Individual award sizes will vary based on the scope and scale of the proposed work.</w:t>
      </w:r>
    </w:p>
    <w:p w14:paraId="2A21475D" w14:textId="3E99172A" w:rsidR="00933A15" w:rsidRDefault="00933A15" w:rsidP="00DA710E">
      <w:pPr>
        <w:kinsoku w:val="0"/>
        <w:overflowPunct w:val="0"/>
        <w:autoSpaceDE w:val="0"/>
        <w:autoSpaceDN w:val="0"/>
        <w:adjustRightInd w:val="0"/>
        <w:spacing w:before="61" w:line="259" w:lineRule="auto"/>
        <w:ind w:left="39"/>
        <w:rPr>
          <w:rFonts w:ascii="Open Sans" w:hAnsi="Open Sans" w:cs="Open Sans"/>
        </w:rPr>
      </w:pPr>
      <w:r w:rsidRPr="00933A15">
        <w:rPr>
          <w:rFonts w:ascii="Open Sans" w:hAnsi="Open Sans" w:cs="Open Sans"/>
        </w:rPr>
        <w:lastRenderedPageBreak/>
        <w:t xml:space="preserve">Funding </w:t>
      </w:r>
      <w:r w:rsidRPr="00933A15">
        <w:rPr>
          <w:rFonts w:ascii="Open Sans" w:hAnsi="Open Sans" w:cs="Open Sans"/>
        </w:rPr>
        <w:t>for</w:t>
      </w:r>
      <w:r w:rsidRPr="00933A15">
        <w:rPr>
          <w:rFonts w:ascii="Open Sans" w:hAnsi="Open Sans" w:cs="Open Sans"/>
        </w:rPr>
        <w:t xml:space="preserve"> our community partners </w:t>
      </w:r>
      <w:proofErr w:type="gramStart"/>
      <w:r w:rsidRPr="00933A15">
        <w:rPr>
          <w:rFonts w:ascii="Open Sans" w:hAnsi="Open Sans" w:cs="Open Sans"/>
        </w:rPr>
        <w:t>are</w:t>
      </w:r>
      <w:proofErr w:type="gramEnd"/>
      <w:r w:rsidRPr="00933A15">
        <w:rPr>
          <w:rFonts w:ascii="Open Sans" w:hAnsi="Open Sans" w:cs="Open Sans"/>
        </w:rPr>
        <w:t xml:space="preserve"> primarily via gifts rather than grants. In some cases, awards may be restricted in purpose or budget. Each application will be evaluated on a case-by-case basis.</w:t>
      </w:r>
    </w:p>
    <w:p w14:paraId="1F1B4076" w14:textId="77777777" w:rsidR="002F0F77" w:rsidRPr="00933A15" w:rsidRDefault="002F0F77" w:rsidP="00DA710E">
      <w:pPr>
        <w:kinsoku w:val="0"/>
        <w:overflowPunct w:val="0"/>
        <w:autoSpaceDE w:val="0"/>
        <w:autoSpaceDN w:val="0"/>
        <w:adjustRightInd w:val="0"/>
        <w:spacing w:before="61" w:line="259" w:lineRule="auto"/>
        <w:ind w:left="39"/>
        <w:rPr>
          <w:rFonts w:ascii="Open Sans" w:hAnsi="Open Sans" w:cs="Open Sans"/>
          <w:b/>
          <w:bCs/>
          <w:sz w:val="32"/>
          <w:szCs w:val="32"/>
        </w:rPr>
      </w:pPr>
    </w:p>
    <w:p w14:paraId="651EA25C" w14:textId="77777777" w:rsidR="00933A15" w:rsidRDefault="00933A15" w:rsidP="00DA710E">
      <w:pPr>
        <w:kinsoku w:val="0"/>
        <w:overflowPunct w:val="0"/>
        <w:autoSpaceDE w:val="0"/>
        <w:autoSpaceDN w:val="0"/>
        <w:adjustRightInd w:val="0"/>
        <w:spacing w:before="61" w:line="259" w:lineRule="auto"/>
        <w:ind w:left="39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Q: What is the term of the funding award? </w:t>
      </w:r>
    </w:p>
    <w:p w14:paraId="11B7639D" w14:textId="052882DA" w:rsidR="00933A15" w:rsidRPr="00933A15" w:rsidRDefault="00933A15" w:rsidP="00DA710E">
      <w:pPr>
        <w:kinsoku w:val="0"/>
        <w:overflowPunct w:val="0"/>
        <w:autoSpaceDE w:val="0"/>
        <w:autoSpaceDN w:val="0"/>
        <w:adjustRightInd w:val="0"/>
        <w:spacing w:before="61" w:line="259" w:lineRule="auto"/>
        <w:ind w:left="39"/>
        <w:rPr>
          <w:rFonts w:ascii="Open Sans" w:hAnsi="Open Sans" w:cs="Open Sans"/>
        </w:rPr>
      </w:pPr>
      <w:r w:rsidRPr="00933A15">
        <w:rPr>
          <w:rFonts w:ascii="Open Sans" w:hAnsi="Open Sans" w:cs="Open Sans"/>
        </w:rPr>
        <w:t xml:space="preserve">We understand </w:t>
      </w:r>
      <w:r>
        <w:rPr>
          <w:rFonts w:ascii="Open Sans" w:hAnsi="Open Sans" w:cs="Open Sans"/>
        </w:rPr>
        <w:t>strengthening capacity is an ongoing activity, and many of the strategies can be</w:t>
      </w:r>
      <w:r w:rsidRPr="00933A15">
        <w:rPr>
          <w:rFonts w:ascii="Open Sans" w:hAnsi="Open Sans" w:cs="Open Sans"/>
        </w:rPr>
        <w:t xml:space="preserve"> long-term proposition</w:t>
      </w:r>
      <w:r>
        <w:rPr>
          <w:rFonts w:ascii="Open Sans" w:hAnsi="Open Sans" w:cs="Open Sans"/>
        </w:rPr>
        <w:t>s</w:t>
      </w:r>
      <w:r w:rsidRPr="00933A15">
        <w:rPr>
          <w:rFonts w:ascii="Open Sans" w:hAnsi="Open Sans" w:cs="Open Sans"/>
        </w:rPr>
        <w:t xml:space="preserve">. </w:t>
      </w:r>
      <w:r>
        <w:rPr>
          <w:rFonts w:ascii="Open Sans" w:hAnsi="Open Sans" w:cs="Open Sans"/>
        </w:rPr>
        <w:t xml:space="preserve">This funding </w:t>
      </w:r>
      <w:r w:rsidRPr="00933A15">
        <w:rPr>
          <w:rFonts w:ascii="Open Sans" w:hAnsi="Open Sans" w:cs="Open Sans"/>
        </w:rPr>
        <w:t xml:space="preserve">will provide </w:t>
      </w:r>
      <w:proofErr w:type="gramStart"/>
      <w:r w:rsidRPr="00933A15">
        <w:rPr>
          <w:rFonts w:ascii="Open Sans" w:hAnsi="Open Sans" w:cs="Open Sans"/>
        </w:rPr>
        <w:t>one</w:t>
      </w:r>
      <w:r>
        <w:rPr>
          <w:rFonts w:ascii="Open Sans" w:hAnsi="Open Sans" w:cs="Open Sans"/>
        </w:rPr>
        <w:t xml:space="preserve"> to two</w:t>
      </w:r>
      <w:proofErr w:type="gramEnd"/>
      <w:r>
        <w:rPr>
          <w:rFonts w:ascii="Open Sans" w:hAnsi="Open Sans" w:cs="Open Sans"/>
        </w:rPr>
        <w:t>-</w:t>
      </w:r>
      <w:r w:rsidRPr="00933A15">
        <w:rPr>
          <w:rFonts w:ascii="Open Sans" w:hAnsi="Open Sans" w:cs="Open Sans"/>
        </w:rPr>
        <w:t>year awards</w:t>
      </w:r>
      <w:r>
        <w:rPr>
          <w:rFonts w:ascii="Open Sans" w:hAnsi="Open Sans" w:cs="Open Sans"/>
        </w:rPr>
        <w:t xml:space="preserve">.  </w:t>
      </w:r>
    </w:p>
    <w:p w14:paraId="44C7E698" w14:textId="77777777" w:rsidR="003D37F0" w:rsidRDefault="003D37F0" w:rsidP="00DA710E">
      <w:pPr>
        <w:kinsoku w:val="0"/>
        <w:overflowPunct w:val="0"/>
        <w:autoSpaceDE w:val="0"/>
        <w:autoSpaceDN w:val="0"/>
        <w:adjustRightInd w:val="0"/>
        <w:spacing w:before="61" w:line="259" w:lineRule="auto"/>
        <w:ind w:left="39"/>
        <w:rPr>
          <w:rFonts w:ascii="Open Sans" w:hAnsi="Open Sans" w:cs="Open Sans"/>
        </w:rPr>
      </w:pPr>
    </w:p>
    <w:p w14:paraId="30422205" w14:textId="77777777" w:rsidR="003D37F0" w:rsidRPr="003D37F0" w:rsidRDefault="003D37F0" w:rsidP="00DA710E">
      <w:pPr>
        <w:kinsoku w:val="0"/>
        <w:overflowPunct w:val="0"/>
        <w:autoSpaceDE w:val="0"/>
        <w:autoSpaceDN w:val="0"/>
        <w:adjustRightInd w:val="0"/>
        <w:spacing w:before="61" w:line="259" w:lineRule="auto"/>
        <w:ind w:left="39"/>
        <w:rPr>
          <w:rFonts w:ascii="Verdana" w:hAnsi="Verdana"/>
          <w:b/>
          <w:bCs/>
          <w:sz w:val="32"/>
          <w:szCs w:val="32"/>
        </w:rPr>
      </w:pPr>
      <w:r w:rsidRPr="003D37F0">
        <w:rPr>
          <w:rFonts w:ascii="Verdana" w:hAnsi="Verdana"/>
          <w:b/>
          <w:bCs/>
          <w:sz w:val="32"/>
          <w:szCs w:val="32"/>
        </w:rPr>
        <w:t>Q: Can we apply as a coalition</w:t>
      </w:r>
      <w:r w:rsidRPr="003D37F0">
        <w:rPr>
          <w:rFonts w:ascii="Verdana" w:hAnsi="Verdana"/>
          <w:b/>
          <w:bCs/>
          <w:sz w:val="32"/>
          <w:szCs w:val="32"/>
        </w:rPr>
        <w:t xml:space="preserve"> or collaborative</w:t>
      </w:r>
      <w:r w:rsidRPr="003D37F0">
        <w:rPr>
          <w:rFonts w:ascii="Verdana" w:hAnsi="Verdana"/>
          <w:b/>
          <w:bCs/>
          <w:sz w:val="32"/>
          <w:szCs w:val="32"/>
        </w:rPr>
        <w:t xml:space="preserve">? </w:t>
      </w:r>
    </w:p>
    <w:p w14:paraId="6FD92D6E" w14:textId="404EF60D" w:rsidR="003D37F0" w:rsidRPr="003D37F0" w:rsidRDefault="003D37F0" w:rsidP="00DA710E">
      <w:pPr>
        <w:kinsoku w:val="0"/>
        <w:overflowPunct w:val="0"/>
        <w:autoSpaceDE w:val="0"/>
        <w:autoSpaceDN w:val="0"/>
        <w:adjustRightInd w:val="0"/>
        <w:spacing w:before="61" w:line="259" w:lineRule="auto"/>
        <w:ind w:left="39"/>
        <w:rPr>
          <w:rFonts w:ascii="Open Sans" w:hAnsi="Open Sans" w:cs="Open Sans"/>
        </w:rPr>
      </w:pPr>
      <w:r w:rsidRPr="003D37F0">
        <w:rPr>
          <w:rFonts w:ascii="Open Sans" w:hAnsi="Open Sans" w:cs="Open Sans"/>
        </w:rPr>
        <w:t>Yes. Coalitions may apply, but one organization will need to serve as the primary applicant, completing all application questions on behalf of the entire coalition.</w:t>
      </w:r>
    </w:p>
    <w:p w14:paraId="5CE55444" w14:textId="77777777" w:rsidR="00DA710E" w:rsidRDefault="00DA710E" w:rsidP="00E10F0E"/>
    <w:p w14:paraId="3B5D9840" w14:textId="77777777" w:rsidR="005A3033" w:rsidRDefault="005A3033" w:rsidP="005A3033">
      <w:pPr>
        <w:pStyle w:val="Default"/>
        <w:rPr>
          <w:b/>
          <w:bCs/>
          <w:sz w:val="32"/>
          <w:szCs w:val="32"/>
        </w:rPr>
      </w:pPr>
    </w:p>
    <w:p w14:paraId="74ABDA9A" w14:textId="77777777" w:rsidR="005A3033" w:rsidRDefault="005A3033" w:rsidP="005A3033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Q: Are there limits on organization size to be considered for funding? </w:t>
      </w:r>
    </w:p>
    <w:p w14:paraId="375B6606" w14:textId="77777777" w:rsidR="005A3033" w:rsidRDefault="005A3033" w:rsidP="005A3033">
      <w:pPr>
        <w:kinsoku w:val="0"/>
        <w:overflowPunct w:val="0"/>
        <w:autoSpaceDE w:val="0"/>
        <w:autoSpaceDN w:val="0"/>
        <w:adjustRightInd w:val="0"/>
        <w:spacing w:before="61" w:line="259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Yes</w:t>
      </w:r>
      <w:r w:rsidRPr="005A3033">
        <w:rPr>
          <w:rFonts w:ascii="Open Sans" w:hAnsi="Open Sans" w:cs="Open Sans"/>
        </w:rPr>
        <w:t xml:space="preserve">. Organizations must have </w:t>
      </w:r>
      <w:r w:rsidR="00995216" w:rsidRPr="00995216">
        <w:rPr>
          <w:rFonts w:ascii="Open Sans" w:hAnsi="Open Sans" w:cs="Open Sans"/>
        </w:rPr>
        <w:t>an annual operating budget between $50,000 - $2 million</w:t>
      </w:r>
      <w:r w:rsidRPr="005A3033">
        <w:rPr>
          <w:rFonts w:ascii="Open Sans" w:hAnsi="Open Sans" w:cs="Open Sans"/>
        </w:rPr>
        <w:t>. Annual operating budgets will be defined by an organization’s most recent IRS Form 990 or an organization’s most recent profit and loss statement.</w:t>
      </w:r>
    </w:p>
    <w:p w14:paraId="44EFBDA3" w14:textId="77777777" w:rsidR="002F0F77" w:rsidRDefault="002F0F77" w:rsidP="005A3033">
      <w:pPr>
        <w:kinsoku w:val="0"/>
        <w:overflowPunct w:val="0"/>
        <w:autoSpaceDE w:val="0"/>
        <w:autoSpaceDN w:val="0"/>
        <w:adjustRightInd w:val="0"/>
        <w:spacing w:before="61" w:line="259" w:lineRule="auto"/>
        <w:rPr>
          <w:rFonts w:ascii="Open Sans" w:hAnsi="Open Sans" w:cs="Open Sans"/>
        </w:rPr>
      </w:pPr>
    </w:p>
    <w:p w14:paraId="224F961B" w14:textId="77777777" w:rsidR="002F0F77" w:rsidRPr="005A3033" w:rsidRDefault="002F0F77" w:rsidP="005A3033">
      <w:pPr>
        <w:kinsoku w:val="0"/>
        <w:overflowPunct w:val="0"/>
        <w:autoSpaceDE w:val="0"/>
        <w:autoSpaceDN w:val="0"/>
        <w:adjustRightInd w:val="0"/>
        <w:spacing w:before="61" w:line="259" w:lineRule="auto"/>
        <w:rPr>
          <w:rFonts w:ascii="Open Sans" w:hAnsi="Open Sans" w:cs="Open Sans"/>
        </w:rPr>
      </w:pPr>
    </w:p>
    <w:p w14:paraId="51A55DAC" w14:textId="3B96ED98" w:rsidR="005A3033" w:rsidRDefault="005A3033" w:rsidP="005A3033">
      <w:pPr>
        <w:pStyle w:val="Default"/>
        <w:rPr>
          <w:rFonts w:ascii="Open Sans" w:hAnsi="Open Sans" w:cs="Open Sans"/>
        </w:rPr>
      </w:pPr>
      <w:r>
        <w:rPr>
          <w:noProof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2825A6F4" wp14:editId="7EB63934">
                <wp:extent cx="5927725" cy="2788920"/>
                <wp:effectExtent l="0" t="0" r="15875" b="11430"/>
                <wp:docPr id="188388067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725" cy="2788920"/>
                          <a:chOff x="0" y="0"/>
                          <a:chExt cx="9335" cy="4392"/>
                        </a:xfrm>
                      </wpg:grpSpPr>
                      <pic:pic xmlns:pic="http://schemas.openxmlformats.org/drawingml/2006/picture">
                        <pic:nvPicPr>
                          <pic:cNvPr id="15351287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0" cy="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495590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" y="540"/>
                            <a:ext cx="9323" cy="3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B1D7B0" w14:textId="77777777" w:rsidR="005A3033" w:rsidRDefault="005A3033" w:rsidP="005A3033">
                              <w:pPr>
                                <w:pStyle w:val="ListParagraph"/>
                                <w:kinsoku w:val="0"/>
                                <w:overflowPunct w:val="0"/>
                                <w:spacing w:before="82"/>
                                <w:ind w:left="62" w:right="143"/>
                                <w:rPr>
                                  <w:rFonts w:ascii="Verdana" w:hAnsi="Verdana" w:cs="Verdana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Verdana" w:hAnsi="Verdana" w:cs="Verdana"/>
                                  <w:b/>
                                  <w:bCs/>
                                  <w:sz w:val="32"/>
                                  <w:szCs w:val="32"/>
                                </w:rPr>
                                <w:t>Q: Are there limits on the proposed project budget compared to an organization’s annual operating budget?</w:t>
                              </w:r>
                            </w:p>
                            <w:p w14:paraId="7AAC23D8" w14:textId="66524D77" w:rsidR="005A3033" w:rsidRPr="005A3033" w:rsidRDefault="005A3033" w:rsidP="005A3033">
                              <w:pPr>
                                <w:pStyle w:val="ListParagraph"/>
                                <w:kinsoku w:val="0"/>
                                <w:overflowPunct w:val="0"/>
                                <w:spacing w:before="274"/>
                                <w:ind w:left="62" w:right="276"/>
                                <w:rPr>
                                  <w:rFonts w:ascii="Open Sans" w:hAnsi="Open Sans" w:cs="Open Sans"/>
                                </w:rPr>
                              </w:pPr>
                              <w:r w:rsidRPr="005A3033">
                                <w:rPr>
                                  <w:rFonts w:ascii="Open Sans" w:hAnsi="Open Sans" w:cs="Open Sans"/>
                                </w:rPr>
                                <w:t xml:space="preserve">No, there are no limits on project budgets compared to organizational budgets. We do not require detailed </w:t>
                              </w:r>
                              <w:r>
                                <w:rPr>
                                  <w:rFonts w:ascii="Open Sans" w:hAnsi="Open Sans" w:cs="Open Sans"/>
                                </w:rPr>
                                <w:t xml:space="preserve">project </w:t>
                              </w:r>
                              <w:r w:rsidRPr="005A3033">
                                <w:rPr>
                                  <w:rFonts w:ascii="Open Sans" w:hAnsi="Open Sans" w:cs="Open Sans"/>
                                </w:rPr>
                                <w:t>budgets as a part of the application. We asked for brief descriptions of how the funds will be used</w:t>
                              </w:r>
                              <w:r>
                                <w:rPr>
                                  <w:rFonts w:ascii="Open Sans" w:hAnsi="Open Sans" w:cs="Open Sans"/>
                                </w:rPr>
                                <w:t xml:space="preserve"> to build</w:t>
                              </w:r>
                              <w:r w:rsidR="00933A15">
                                <w:rPr>
                                  <w:rFonts w:ascii="Open Sans" w:hAnsi="Open Sans" w:cs="Open Sans"/>
                                </w:rPr>
                                <w:t xml:space="preserve"> organization capacity and resilience</w:t>
                              </w:r>
                              <w:r w:rsidRPr="005A3033">
                                <w:rPr>
                                  <w:rFonts w:ascii="Open Sans" w:hAnsi="Open Sans" w:cs="Open Sans"/>
                                </w:rPr>
                                <w:t xml:space="preserve">. </w:t>
                              </w:r>
                            </w:p>
                            <w:p w14:paraId="38E81C6A" w14:textId="77777777" w:rsidR="005A3033" w:rsidRPr="005A3033" w:rsidRDefault="005A3033" w:rsidP="005A3033">
                              <w:pPr>
                                <w:pStyle w:val="ListParagraph"/>
                                <w:kinsoku w:val="0"/>
                                <w:overflowPunct w:val="0"/>
                                <w:spacing w:before="274"/>
                                <w:ind w:left="62" w:right="276"/>
                                <w:rPr>
                                  <w:rFonts w:ascii="Open Sans" w:hAnsi="Open Sans" w:cs="Open Sans"/>
                                </w:rPr>
                              </w:pPr>
                              <w:r w:rsidRPr="005A3033">
                                <w:rPr>
                                  <w:rFonts w:ascii="Open Sans" w:hAnsi="Open Sans" w:cs="Open Sans"/>
                                </w:rPr>
                                <w:t>Additional questions may arise as part of our due diligence when determining award size.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25A6F4" id="Group 2" o:spid="_x0000_s1026" style="width:466.75pt;height:219.6pt;mso-position-horizontal-relative:char;mso-position-vertical-relative:line" coordsize="9335,4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93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2;top:540;width:9323;height: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" filled="f" stroked="f">
                  <v:textbox inset="0,0,0,0">
                    <w:txbxContent>
                      <w:p w14:paraId="0DB1D7B0" w14:textId="77777777" w:rsidR="005A3033" w:rsidRDefault="005A3033" w:rsidP="005A3033">
                        <w:pPr>
                          <w:pStyle w:val="ListParagraph"/>
                          <w:kinsoku w:val="0"/>
                          <w:overflowPunct w:val="0"/>
                          <w:spacing w:before="82"/>
                          <w:ind w:left="62" w:right="143"/>
                          <w:rPr>
                            <w:rFonts w:ascii="Verdana" w:hAnsi="Verdana" w:cs="Verdana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Verdana" w:hAnsi="Verdana" w:cs="Verdana"/>
                            <w:b/>
                            <w:bCs/>
                            <w:sz w:val="32"/>
                            <w:szCs w:val="32"/>
                          </w:rPr>
                          <w:t>Q: Are there limits on the proposed project budget compared to an organization’s annual operating budget?</w:t>
                        </w:r>
                      </w:p>
                      <w:p w14:paraId="7AAC23D8" w14:textId="66524D77" w:rsidR="005A3033" w:rsidRPr="005A3033" w:rsidRDefault="005A3033" w:rsidP="005A3033">
                        <w:pPr>
                          <w:pStyle w:val="ListParagraph"/>
                          <w:kinsoku w:val="0"/>
                          <w:overflowPunct w:val="0"/>
                          <w:spacing w:before="274"/>
                          <w:ind w:left="62" w:right="276"/>
                          <w:rPr>
                            <w:rFonts w:ascii="Open Sans" w:hAnsi="Open Sans" w:cs="Open Sans"/>
                          </w:rPr>
                        </w:pPr>
                        <w:r w:rsidRPr="005A3033">
                          <w:rPr>
                            <w:rFonts w:ascii="Open Sans" w:hAnsi="Open Sans" w:cs="Open Sans"/>
                          </w:rPr>
                          <w:t xml:space="preserve">No, there are no limits on project budgets compared to organizational budgets. We do not require detailed </w:t>
                        </w:r>
                        <w:r>
                          <w:rPr>
                            <w:rFonts w:ascii="Open Sans" w:hAnsi="Open Sans" w:cs="Open Sans"/>
                          </w:rPr>
                          <w:t xml:space="preserve">project </w:t>
                        </w:r>
                        <w:r w:rsidRPr="005A3033">
                          <w:rPr>
                            <w:rFonts w:ascii="Open Sans" w:hAnsi="Open Sans" w:cs="Open Sans"/>
                          </w:rPr>
                          <w:t>budgets as a part of the application. We asked for brief descriptions of how the funds will be used</w:t>
                        </w:r>
                        <w:r>
                          <w:rPr>
                            <w:rFonts w:ascii="Open Sans" w:hAnsi="Open Sans" w:cs="Open Sans"/>
                          </w:rPr>
                          <w:t xml:space="preserve"> to build</w:t>
                        </w:r>
                        <w:r w:rsidR="00933A15">
                          <w:rPr>
                            <w:rFonts w:ascii="Open Sans" w:hAnsi="Open Sans" w:cs="Open Sans"/>
                          </w:rPr>
                          <w:t xml:space="preserve"> organization capacity and resilience</w:t>
                        </w:r>
                        <w:r w:rsidRPr="005A3033">
                          <w:rPr>
                            <w:rFonts w:ascii="Open Sans" w:hAnsi="Open Sans" w:cs="Open Sans"/>
                          </w:rPr>
                          <w:t xml:space="preserve">. </w:t>
                        </w:r>
                      </w:p>
                      <w:p w14:paraId="38E81C6A" w14:textId="77777777" w:rsidR="005A3033" w:rsidRPr="005A3033" w:rsidRDefault="005A3033" w:rsidP="005A3033">
                        <w:pPr>
                          <w:pStyle w:val="ListParagraph"/>
                          <w:kinsoku w:val="0"/>
                          <w:overflowPunct w:val="0"/>
                          <w:spacing w:before="274"/>
                          <w:ind w:left="62" w:right="276"/>
                          <w:rPr>
                            <w:rFonts w:ascii="Open Sans" w:hAnsi="Open Sans" w:cs="Open Sans"/>
                          </w:rPr>
                        </w:pPr>
                        <w:r w:rsidRPr="005A3033">
                          <w:rPr>
                            <w:rFonts w:ascii="Open Sans" w:hAnsi="Open Sans" w:cs="Open Sans"/>
                          </w:rPr>
                          <w:t>Additional questions may arise as part of our due diligence when determining award size.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986C7A" w14:textId="3063097C" w:rsidR="003D37F0" w:rsidRDefault="003D37F0" w:rsidP="003D37F0">
      <w:pPr>
        <w:pStyle w:val="ListParagraph"/>
        <w:kinsoku w:val="0"/>
        <w:overflowPunct w:val="0"/>
        <w:ind w:left="117"/>
        <w:rPr>
          <w:sz w:val="20"/>
          <w:szCs w:val="20"/>
        </w:rPr>
      </w:pPr>
    </w:p>
    <w:p w14:paraId="68B18765" w14:textId="606D8854" w:rsidR="003D37F0" w:rsidRDefault="003D37F0" w:rsidP="003D37F0">
      <w:pPr>
        <w:pStyle w:val="ListParagraph"/>
        <w:kinsoku w:val="0"/>
        <w:overflowPunct w:val="0"/>
        <w:ind w:left="11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7FEAD58" wp14:editId="03F196A5">
                <wp:simplePos x="0" y="0"/>
                <wp:positionH relativeFrom="column">
                  <wp:posOffset>76200</wp:posOffset>
                </wp:positionH>
                <wp:positionV relativeFrom="paragraph">
                  <wp:posOffset>635</wp:posOffset>
                </wp:positionV>
                <wp:extent cx="6141720" cy="3365500"/>
                <wp:effectExtent l="0" t="0" r="0" b="6350"/>
                <wp:wrapTight wrapText="bothSides">
                  <wp:wrapPolygon edited="0">
                    <wp:start x="0" y="0"/>
                    <wp:lineTo x="0" y="20785"/>
                    <wp:lineTo x="134" y="21518"/>
                    <wp:lineTo x="21506" y="21518"/>
                    <wp:lineTo x="21506" y="4524"/>
                    <wp:lineTo x="21372" y="0"/>
                    <wp:lineTo x="0" y="0"/>
                  </wp:wrapPolygon>
                </wp:wrapTight>
                <wp:docPr id="18732847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1720" cy="3365500"/>
                          <a:chOff x="-132" y="-1080"/>
                          <a:chExt cx="9672" cy="5300"/>
                        </a:xfrm>
                      </wpg:grpSpPr>
                      <pic:pic xmlns:pic="http://schemas.openxmlformats.org/drawingml/2006/picture">
                        <pic:nvPicPr>
                          <pic:cNvPr id="196125602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"/>
                            <a:ext cx="9540" cy="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7775045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-132" y="-1080"/>
                            <a:ext cx="9538" cy="5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435BDF" w14:textId="77777777" w:rsidR="003D37F0" w:rsidRDefault="003D37F0" w:rsidP="003D37F0">
                              <w:pPr>
                                <w:pStyle w:val="ListParagraph"/>
                                <w:kinsoku w:val="0"/>
                                <w:overflowPunct w:val="0"/>
                                <w:spacing w:line="237" w:lineRule="auto"/>
                                <w:ind w:left="163" w:right="330"/>
                                <w:rPr>
                                  <w:rFonts w:ascii="Verdana" w:hAnsi="Verdana" w:cs="Verdana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Verdana" w:hAnsi="Verdana" w:cs="Verdana"/>
                                  <w:b/>
                                  <w:bCs/>
                                  <w:sz w:val="32"/>
                                  <w:szCs w:val="32"/>
                                </w:rPr>
                                <w:t>Q: If selected for an award, must the organization submit a report?</w:t>
                              </w:r>
                            </w:p>
                            <w:p w14:paraId="24283535" w14:textId="77777777" w:rsidR="003D37F0" w:rsidRDefault="003D37F0" w:rsidP="003D37F0">
                              <w:pPr>
                                <w:pStyle w:val="ListParagraph"/>
                                <w:kinsoku w:val="0"/>
                                <w:overflowPunct w:val="0"/>
                                <w:spacing w:before="10"/>
                                <w:rPr>
                                  <w:rFonts w:ascii="Verdana" w:hAnsi="Verdana" w:cs="Verdana"/>
                                  <w:b/>
                                  <w:bCs/>
                                  <w:sz w:val="31"/>
                                  <w:szCs w:val="31"/>
                                </w:rPr>
                              </w:pPr>
                            </w:p>
                            <w:p w14:paraId="358E0726" w14:textId="77777777" w:rsidR="003D37F0" w:rsidRPr="003D37F0" w:rsidRDefault="003D37F0" w:rsidP="003D37F0">
                              <w:pPr>
                                <w:pStyle w:val="ListParagraph"/>
                                <w:kinsoku w:val="0"/>
                                <w:overflowPunct w:val="0"/>
                                <w:spacing w:before="1" w:line="242" w:lineRule="auto"/>
                                <w:ind w:left="163" w:right="330"/>
                                <w:rPr>
                                  <w:rFonts w:ascii="Open Sans" w:hAnsi="Open Sans" w:cs="Open Sans"/>
                                </w:rPr>
                              </w:pPr>
                              <w:r w:rsidRPr="003D37F0">
                                <w:rPr>
                                  <w:rFonts w:ascii="Open Sans" w:hAnsi="Open Sans" w:cs="Open Sans"/>
                                </w:rPr>
                                <w:t>Health Forward makes most of its awards through unrestricted gifts,</w:t>
                              </w:r>
                              <w:r w:rsidRPr="003D37F0">
                                <w:rPr>
                                  <w:rFonts w:ascii="Open Sans" w:hAnsi="Open Sans" w:cs="Open Sans"/>
                                  <w:spacing w:val="-55"/>
                                </w:rPr>
                                <w:t xml:space="preserve"> </w:t>
                              </w:r>
                              <w:r w:rsidRPr="003D37F0">
                                <w:rPr>
                                  <w:rFonts w:ascii="Open Sans" w:hAnsi="Open Sans" w:cs="Open Sans"/>
                                </w:rPr>
                                <w:t xml:space="preserve">which do not require formal reporting. </w:t>
                              </w:r>
                              <w:r w:rsidRPr="003D37F0">
                                <w:rPr>
                                  <w:rFonts w:ascii="Open Sans" w:hAnsi="Open Sans" w:cs="Open Sans"/>
                                  <w:spacing w:val="-5"/>
                                </w:rPr>
                                <w:t xml:space="preserve">However, </w:t>
                              </w:r>
                              <w:r w:rsidRPr="003D37F0">
                                <w:rPr>
                                  <w:rFonts w:ascii="Open Sans" w:hAnsi="Open Sans" w:cs="Open Sans"/>
                                </w:rPr>
                                <w:t>many organizations choose to</w:t>
                              </w:r>
                            </w:p>
                            <w:p w14:paraId="24B50EEE" w14:textId="77777777" w:rsidR="003D37F0" w:rsidRPr="003D37F0" w:rsidRDefault="003D37F0" w:rsidP="003D37F0">
                              <w:pPr>
                                <w:pStyle w:val="ListParagraph"/>
                                <w:kinsoku w:val="0"/>
                                <w:overflowPunct w:val="0"/>
                                <w:ind w:left="163" w:right="58"/>
                                <w:rPr>
                                  <w:rFonts w:ascii="Open Sans" w:hAnsi="Open Sans" w:cs="Open Sans"/>
                                </w:rPr>
                              </w:pPr>
                              <w:r w:rsidRPr="003D37F0">
                                <w:rPr>
                                  <w:rFonts w:ascii="Open Sans" w:hAnsi="Open Sans" w:cs="Open Sans"/>
                                </w:rPr>
                                <w:t>submit reports to share the outcomes of their work and how our funding</w:t>
                              </w:r>
                              <w:r w:rsidRPr="003D37F0">
                                <w:rPr>
                                  <w:rFonts w:ascii="Open Sans" w:hAnsi="Open Sans" w:cs="Open Sans"/>
                                  <w:spacing w:val="-41"/>
                                </w:rPr>
                                <w:t xml:space="preserve"> </w:t>
                              </w:r>
                              <w:r w:rsidRPr="003D37F0">
                                <w:rPr>
                                  <w:rFonts w:ascii="Open Sans" w:hAnsi="Open Sans" w:cs="Open Sans"/>
                                </w:rPr>
                                <w:t xml:space="preserve">was used. </w:t>
                              </w:r>
                              <w:r w:rsidRPr="003D37F0">
                                <w:rPr>
                                  <w:rFonts w:ascii="Open Sans" w:hAnsi="Open Sans" w:cs="Open Sans"/>
                                  <w:spacing w:val="-6"/>
                                </w:rPr>
                                <w:t xml:space="preserve">We </w:t>
                              </w:r>
                              <w:r w:rsidRPr="003D37F0">
                                <w:rPr>
                                  <w:rFonts w:ascii="Open Sans" w:hAnsi="Open Sans" w:cs="Open Sans"/>
                                </w:rPr>
                                <w:t xml:space="preserve">welcome and review these reports as part of our ongoing learning and understanding. </w:t>
                              </w:r>
                              <w:r w:rsidRPr="003D37F0">
                                <w:rPr>
                                  <w:rFonts w:ascii="Open Sans" w:hAnsi="Open Sans" w:cs="Open Sans"/>
                                  <w:spacing w:val="-4"/>
                                </w:rPr>
                                <w:t xml:space="preserve">However, </w:t>
                              </w:r>
                              <w:r w:rsidRPr="003D37F0">
                                <w:rPr>
                                  <w:rFonts w:ascii="Open Sans" w:hAnsi="Open Sans" w:cs="Open Sans"/>
                                </w:rPr>
                                <w:t>in limited circumstances, namely when funding non-501(c)(3) organizations or government and quasi-governmental entities, awards may be through</w:t>
                              </w:r>
                              <w:r w:rsidRPr="003D37F0">
                                <w:rPr>
                                  <w:rFonts w:ascii="Open Sans" w:hAnsi="Open Sans" w:cs="Open Sans"/>
                                  <w:spacing w:val="-9"/>
                                </w:rPr>
                                <w:t xml:space="preserve"> </w:t>
                              </w:r>
                              <w:r w:rsidRPr="003D37F0">
                                <w:rPr>
                                  <w:rFonts w:ascii="Open Sans" w:hAnsi="Open Sans" w:cs="Open Sans"/>
                                </w:rPr>
                                <w:t>grant.</w:t>
                              </w:r>
                            </w:p>
                            <w:p w14:paraId="510A76EF" w14:textId="77777777" w:rsidR="003D37F0" w:rsidRPr="003D37F0" w:rsidRDefault="003D37F0" w:rsidP="003D37F0">
                              <w:pPr>
                                <w:pStyle w:val="ListParagraph"/>
                                <w:kinsoku w:val="0"/>
                                <w:overflowPunct w:val="0"/>
                                <w:spacing w:before="8"/>
                                <w:rPr>
                                  <w:rFonts w:ascii="Open Sans" w:hAnsi="Open Sans" w:cs="Open Sans"/>
                                  <w:sz w:val="23"/>
                                  <w:szCs w:val="23"/>
                                </w:rPr>
                              </w:pPr>
                            </w:p>
                            <w:p w14:paraId="19818AB0" w14:textId="77777777" w:rsidR="003D37F0" w:rsidRPr="003D37F0" w:rsidRDefault="003D37F0" w:rsidP="003D37F0">
                              <w:pPr>
                                <w:pStyle w:val="ListParagraph"/>
                                <w:kinsoku w:val="0"/>
                                <w:overflowPunct w:val="0"/>
                                <w:ind w:left="163" w:right="153"/>
                                <w:rPr>
                                  <w:rFonts w:ascii="Open Sans" w:hAnsi="Open Sans" w:cs="Open Sans"/>
                                </w:rPr>
                              </w:pPr>
                              <w:r w:rsidRPr="003D37F0">
                                <w:rPr>
                                  <w:rFonts w:ascii="Open Sans" w:hAnsi="Open Sans" w:cs="Open Sans"/>
                                </w:rPr>
                                <w:t>In addition to any reports, we may use surveys, check-ins, and site visits to gain further insights into the work supported by our funding.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FEAD58" id="Group 1" o:spid="_x0000_s1029" style="position:absolute;left:0;text-align:left;margin-left:6pt;margin-top:.05pt;width:483.6pt;height:265pt;z-index:-251658240;mso-position-horizontal-relative:text;mso-position-vertical-relative:text" coordorigin="-132,-1080" coordsize="9672,5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">
                <v:shape id="Picture 3" o:spid="_x0000_s1030" type="#_x0000_t75" style="position:absolute;top:40;width:9540;height:4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">
                  <v:imagedata r:id="rId13" o:title=""/>
                </v:shape>
                <v:shape id="Text Box 4" o:spid="_x0000_s1031" type="#_x0000_t202" style="position:absolute;left:-132;top:-1080;width:9538;height:5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" filled="f" stroked="f">
                  <v:textbox inset="0,0,0,0">
                    <w:txbxContent>
                      <w:p w14:paraId="25435BDF" w14:textId="77777777" w:rsidR="003D37F0" w:rsidRDefault="003D37F0" w:rsidP="003D37F0">
                        <w:pPr>
                          <w:pStyle w:val="ListParagraph"/>
                          <w:kinsoku w:val="0"/>
                          <w:overflowPunct w:val="0"/>
                          <w:spacing w:line="237" w:lineRule="auto"/>
                          <w:ind w:left="163" w:right="330"/>
                          <w:rPr>
                            <w:rFonts w:ascii="Verdana" w:hAnsi="Verdana" w:cs="Verdana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Verdana" w:hAnsi="Verdana" w:cs="Verdana"/>
                            <w:b/>
                            <w:bCs/>
                            <w:sz w:val="32"/>
                            <w:szCs w:val="32"/>
                          </w:rPr>
                          <w:t>Q: If selected for an award, must the organization submit a report?</w:t>
                        </w:r>
                      </w:p>
                      <w:p w14:paraId="24283535" w14:textId="77777777" w:rsidR="003D37F0" w:rsidRDefault="003D37F0" w:rsidP="003D37F0">
                        <w:pPr>
                          <w:pStyle w:val="ListParagraph"/>
                          <w:kinsoku w:val="0"/>
                          <w:overflowPunct w:val="0"/>
                          <w:spacing w:before="10"/>
                          <w:rPr>
                            <w:rFonts w:ascii="Verdana" w:hAnsi="Verdana" w:cs="Verdana"/>
                            <w:b/>
                            <w:bCs/>
                            <w:sz w:val="31"/>
                            <w:szCs w:val="31"/>
                          </w:rPr>
                        </w:pPr>
                      </w:p>
                      <w:p w14:paraId="358E0726" w14:textId="77777777" w:rsidR="003D37F0" w:rsidRPr="003D37F0" w:rsidRDefault="003D37F0" w:rsidP="003D37F0">
                        <w:pPr>
                          <w:pStyle w:val="ListParagraph"/>
                          <w:kinsoku w:val="0"/>
                          <w:overflowPunct w:val="0"/>
                          <w:spacing w:before="1" w:line="242" w:lineRule="auto"/>
                          <w:ind w:left="163" w:right="330"/>
                          <w:rPr>
                            <w:rFonts w:ascii="Open Sans" w:hAnsi="Open Sans" w:cs="Open Sans"/>
                          </w:rPr>
                        </w:pPr>
                        <w:r w:rsidRPr="003D37F0">
                          <w:rPr>
                            <w:rFonts w:ascii="Open Sans" w:hAnsi="Open Sans" w:cs="Open Sans"/>
                          </w:rPr>
                          <w:t>Health Forward makes most of its awards through unrestricted gifts,</w:t>
                        </w:r>
                        <w:r w:rsidRPr="003D37F0">
                          <w:rPr>
                            <w:rFonts w:ascii="Open Sans" w:hAnsi="Open Sans" w:cs="Open Sans"/>
                            <w:spacing w:val="-55"/>
                          </w:rPr>
                          <w:t xml:space="preserve"> </w:t>
                        </w:r>
                        <w:r w:rsidRPr="003D37F0">
                          <w:rPr>
                            <w:rFonts w:ascii="Open Sans" w:hAnsi="Open Sans" w:cs="Open Sans"/>
                          </w:rPr>
                          <w:t xml:space="preserve">which do not require formal reporting. </w:t>
                        </w:r>
                        <w:r w:rsidRPr="003D37F0">
                          <w:rPr>
                            <w:rFonts w:ascii="Open Sans" w:hAnsi="Open Sans" w:cs="Open Sans"/>
                            <w:spacing w:val="-5"/>
                          </w:rPr>
                          <w:t xml:space="preserve">However, </w:t>
                        </w:r>
                        <w:r w:rsidRPr="003D37F0">
                          <w:rPr>
                            <w:rFonts w:ascii="Open Sans" w:hAnsi="Open Sans" w:cs="Open Sans"/>
                          </w:rPr>
                          <w:t>many organizations choose to</w:t>
                        </w:r>
                      </w:p>
                      <w:p w14:paraId="24B50EEE" w14:textId="77777777" w:rsidR="003D37F0" w:rsidRPr="003D37F0" w:rsidRDefault="003D37F0" w:rsidP="003D37F0">
                        <w:pPr>
                          <w:pStyle w:val="ListParagraph"/>
                          <w:kinsoku w:val="0"/>
                          <w:overflowPunct w:val="0"/>
                          <w:ind w:left="163" w:right="58"/>
                          <w:rPr>
                            <w:rFonts w:ascii="Open Sans" w:hAnsi="Open Sans" w:cs="Open Sans"/>
                          </w:rPr>
                        </w:pPr>
                        <w:r w:rsidRPr="003D37F0">
                          <w:rPr>
                            <w:rFonts w:ascii="Open Sans" w:hAnsi="Open Sans" w:cs="Open Sans"/>
                          </w:rPr>
                          <w:t>submit reports to share the outcomes of their work and how our funding</w:t>
                        </w:r>
                        <w:r w:rsidRPr="003D37F0">
                          <w:rPr>
                            <w:rFonts w:ascii="Open Sans" w:hAnsi="Open Sans" w:cs="Open Sans"/>
                            <w:spacing w:val="-41"/>
                          </w:rPr>
                          <w:t xml:space="preserve"> </w:t>
                        </w:r>
                        <w:r w:rsidRPr="003D37F0">
                          <w:rPr>
                            <w:rFonts w:ascii="Open Sans" w:hAnsi="Open Sans" w:cs="Open Sans"/>
                          </w:rPr>
                          <w:t xml:space="preserve">was used. </w:t>
                        </w:r>
                        <w:r w:rsidRPr="003D37F0">
                          <w:rPr>
                            <w:rFonts w:ascii="Open Sans" w:hAnsi="Open Sans" w:cs="Open Sans"/>
                            <w:spacing w:val="-6"/>
                          </w:rPr>
                          <w:t xml:space="preserve">We </w:t>
                        </w:r>
                        <w:r w:rsidRPr="003D37F0">
                          <w:rPr>
                            <w:rFonts w:ascii="Open Sans" w:hAnsi="Open Sans" w:cs="Open Sans"/>
                          </w:rPr>
                          <w:t xml:space="preserve">welcome and review these reports as part of our ongoing learning and understanding. </w:t>
                        </w:r>
                        <w:r w:rsidRPr="003D37F0">
                          <w:rPr>
                            <w:rFonts w:ascii="Open Sans" w:hAnsi="Open Sans" w:cs="Open Sans"/>
                            <w:spacing w:val="-4"/>
                          </w:rPr>
                          <w:t xml:space="preserve">However, </w:t>
                        </w:r>
                        <w:r w:rsidRPr="003D37F0">
                          <w:rPr>
                            <w:rFonts w:ascii="Open Sans" w:hAnsi="Open Sans" w:cs="Open Sans"/>
                          </w:rPr>
                          <w:t>in limited circumstances, namely when funding non-501(c)(3) organizations or government and quasi-governmental entities, awards may be through</w:t>
                        </w:r>
                        <w:r w:rsidRPr="003D37F0">
                          <w:rPr>
                            <w:rFonts w:ascii="Open Sans" w:hAnsi="Open Sans" w:cs="Open Sans"/>
                            <w:spacing w:val="-9"/>
                          </w:rPr>
                          <w:t xml:space="preserve"> </w:t>
                        </w:r>
                        <w:r w:rsidRPr="003D37F0">
                          <w:rPr>
                            <w:rFonts w:ascii="Open Sans" w:hAnsi="Open Sans" w:cs="Open Sans"/>
                          </w:rPr>
                          <w:t>grant.</w:t>
                        </w:r>
                      </w:p>
                      <w:p w14:paraId="510A76EF" w14:textId="77777777" w:rsidR="003D37F0" w:rsidRPr="003D37F0" w:rsidRDefault="003D37F0" w:rsidP="003D37F0">
                        <w:pPr>
                          <w:pStyle w:val="ListParagraph"/>
                          <w:kinsoku w:val="0"/>
                          <w:overflowPunct w:val="0"/>
                          <w:spacing w:before="8"/>
                          <w:rPr>
                            <w:rFonts w:ascii="Open Sans" w:hAnsi="Open Sans" w:cs="Open Sans"/>
                            <w:sz w:val="23"/>
                            <w:szCs w:val="23"/>
                          </w:rPr>
                        </w:pPr>
                      </w:p>
                      <w:p w14:paraId="19818AB0" w14:textId="77777777" w:rsidR="003D37F0" w:rsidRPr="003D37F0" w:rsidRDefault="003D37F0" w:rsidP="003D37F0">
                        <w:pPr>
                          <w:pStyle w:val="ListParagraph"/>
                          <w:kinsoku w:val="0"/>
                          <w:overflowPunct w:val="0"/>
                          <w:ind w:left="163" w:right="153"/>
                          <w:rPr>
                            <w:rFonts w:ascii="Open Sans" w:hAnsi="Open Sans" w:cs="Open Sans"/>
                          </w:rPr>
                        </w:pPr>
                        <w:r w:rsidRPr="003D37F0">
                          <w:rPr>
                            <w:rFonts w:ascii="Open Sans" w:hAnsi="Open Sans" w:cs="Open Sans"/>
                          </w:rPr>
                          <w:t>In addition to any reports, we may use surveys, check-ins, and site visits to gain further insights into the work supported by our funding.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sectPr w:rsidR="003D37F0" w:rsidSect="00E10F0E">
      <w:headerReference w:type="default" r:id="rId14"/>
      <w:headerReference w:type="first" r:id="rId15"/>
      <w:pgSz w:w="12240" w:h="15840"/>
      <w:pgMar w:top="1440" w:right="1440" w:bottom="1872" w:left="1440" w:header="2016" w:footer="17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A9ADF" w14:textId="77777777" w:rsidR="00DA710E" w:rsidRDefault="00DA710E" w:rsidP="00123D3F">
      <w:r>
        <w:separator/>
      </w:r>
    </w:p>
  </w:endnote>
  <w:endnote w:type="continuationSeparator" w:id="0">
    <w:p w14:paraId="7A07083E" w14:textId="77777777" w:rsidR="00DA710E" w:rsidRDefault="00DA710E" w:rsidP="00123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92218" w14:textId="77777777" w:rsidR="00DA710E" w:rsidRDefault="00DA710E" w:rsidP="00123D3F">
      <w:r>
        <w:separator/>
      </w:r>
    </w:p>
  </w:footnote>
  <w:footnote w:type="continuationSeparator" w:id="0">
    <w:p w14:paraId="15EFEAA0" w14:textId="77777777" w:rsidR="00DA710E" w:rsidRDefault="00DA710E" w:rsidP="00123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7BB22" w14:textId="77777777" w:rsidR="00123D3F" w:rsidRDefault="005A1229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F7B90D7" wp14:editId="32705462">
          <wp:simplePos x="0" y="0"/>
          <wp:positionH relativeFrom="column">
            <wp:posOffset>-902970</wp:posOffset>
          </wp:positionH>
          <wp:positionV relativeFrom="page">
            <wp:posOffset>635</wp:posOffset>
          </wp:positionV>
          <wp:extent cx="7772400" cy="100584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5C11D" w14:textId="77777777" w:rsidR="00123D3F" w:rsidRDefault="00123D3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6209FF" wp14:editId="3E263FAC">
          <wp:simplePos x="0" y="0"/>
          <wp:positionH relativeFrom="column">
            <wp:posOffset>-903514</wp:posOffset>
          </wp:positionH>
          <wp:positionV relativeFrom="page">
            <wp:posOffset>-10886</wp:posOffset>
          </wp:positionV>
          <wp:extent cx="7772400" cy="100584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359A7"/>
    <w:multiLevelType w:val="hybridMultilevel"/>
    <w:tmpl w:val="67DE0CAE"/>
    <w:lvl w:ilvl="0" w:tplc="BB844B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54D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2C34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1E1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003D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2AC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9A3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286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FCD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28104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0E"/>
    <w:rsid w:val="00123D3F"/>
    <w:rsid w:val="001263B9"/>
    <w:rsid w:val="00283BC7"/>
    <w:rsid w:val="002F0F77"/>
    <w:rsid w:val="003D37F0"/>
    <w:rsid w:val="003E1F79"/>
    <w:rsid w:val="00477F1B"/>
    <w:rsid w:val="005A1229"/>
    <w:rsid w:val="005A3033"/>
    <w:rsid w:val="005E7F5A"/>
    <w:rsid w:val="00637353"/>
    <w:rsid w:val="008727D0"/>
    <w:rsid w:val="00933A15"/>
    <w:rsid w:val="00943F2F"/>
    <w:rsid w:val="00995216"/>
    <w:rsid w:val="009A16F0"/>
    <w:rsid w:val="00A56990"/>
    <w:rsid w:val="00CC0E47"/>
    <w:rsid w:val="00CC3403"/>
    <w:rsid w:val="00CD3064"/>
    <w:rsid w:val="00DA1811"/>
    <w:rsid w:val="00DA710E"/>
    <w:rsid w:val="00E10F0E"/>
    <w:rsid w:val="00E1485B"/>
    <w:rsid w:val="00F0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3D045D7B"/>
  <w15:chartTrackingRefBased/>
  <w15:docId w15:val="{20E13933-B8A2-4EDF-80B2-C3F4A04C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3D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D3F"/>
  </w:style>
  <w:style w:type="paragraph" w:styleId="Footer">
    <w:name w:val="footer"/>
    <w:basedOn w:val="Normal"/>
    <w:link w:val="FooterChar"/>
    <w:uiPriority w:val="99"/>
    <w:unhideWhenUsed/>
    <w:rsid w:val="00123D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D3F"/>
  </w:style>
  <w:style w:type="paragraph" w:styleId="NormalWeb">
    <w:name w:val="Normal (Web)"/>
    <w:basedOn w:val="Normal"/>
    <w:uiPriority w:val="99"/>
    <w:unhideWhenUsed/>
    <w:rsid w:val="005A122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952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52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3D37F0"/>
    <w:pPr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customStyle="1" w:styleId="Default">
    <w:name w:val="Default"/>
    <w:rsid w:val="005A3033"/>
    <w:pPr>
      <w:autoSpaceDE w:val="0"/>
      <w:autoSpaceDN w:val="0"/>
      <w:adjustRightInd w:val="0"/>
    </w:pPr>
    <w:rPr>
      <w:rFonts w:ascii="Verdana Pro" w:hAnsi="Verdana Pro" w:cs="Verdana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forward.org/money/funding/before-you-apply/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healthforward.org/our-work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ommunications\8%20Templates\Letterhea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01E27E-8FCB-4240-92F7-6A34E93A1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LetterheadTemplate.dotx</Template>
  <TotalTime>122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Bushur</dc:creator>
  <cp:keywords/>
  <dc:description/>
  <cp:lastModifiedBy>Donna Bushur</cp:lastModifiedBy>
  <cp:revision>1</cp:revision>
  <dcterms:created xsi:type="dcterms:W3CDTF">2025-09-22T14:43:00Z</dcterms:created>
  <dcterms:modified xsi:type="dcterms:W3CDTF">2025-09-22T16:45:00Z</dcterms:modified>
</cp:coreProperties>
</file>